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60" w:rsidRDefault="00FB3360" w:rsidP="00243D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p w:rsidR="00FB3360" w:rsidRDefault="00FB3360" w:rsidP="00243DCF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预拌混凝土市场指导价价格表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024"/>
        <w:gridCol w:w="1704"/>
        <w:gridCol w:w="1705"/>
        <w:gridCol w:w="1655"/>
      </w:tblGrid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产品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规格型号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计量单位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市场指导价（元）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1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C10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190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C15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200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3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C20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210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4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C25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220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5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C30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230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6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C35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240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7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C40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255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8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C45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270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9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C50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290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10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C55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310</w:t>
            </w:r>
          </w:p>
        </w:tc>
      </w:tr>
      <w:tr w:rsidR="00FB3360" w:rsidRPr="00E71808" w:rsidTr="00E71808">
        <w:tc>
          <w:tcPr>
            <w:tcW w:w="138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11</w:t>
            </w:r>
          </w:p>
        </w:tc>
        <w:tc>
          <w:tcPr>
            <w:tcW w:w="202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普通混凝土</w:t>
            </w:r>
          </w:p>
        </w:tc>
        <w:tc>
          <w:tcPr>
            <w:tcW w:w="1704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C60</w:t>
            </w:r>
          </w:p>
        </w:tc>
        <w:tc>
          <w:tcPr>
            <w:tcW w:w="170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立方</w:t>
            </w:r>
          </w:p>
        </w:tc>
        <w:tc>
          <w:tcPr>
            <w:tcW w:w="1655" w:type="dxa"/>
          </w:tcPr>
          <w:p w:rsidR="00FB3360" w:rsidRPr="00E71808" w:rsidRDefault="00FB3360" w:rsidP="00243DCF">
            <w:pPr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330</w:t>
            </w:r>
          </w:p>
        </w:tc>
      </w:tr>
    </w:tbl>
    <w:p w:rsidR="00FB3360" w:rsidRPr="00243DCF" w:rsidRDefault="00FB3360" w:rsidP="00243D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注：各县根据本地原材料价格参照执行。本价格到工地价格，不含泵送费。</w:t>
      </w:r>
    </w:p>
    <w:sectPr w:rsidR="00FB3360" w:rsidRPr="00243DCF" w:rsidSect="00F7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BC9"/>
    <w:rsid w:val="00243DCF"/>
    <w:rsid w:val="00332093"/>
    <w:rsid w:val="005C6BC9"/>
    <w:rsid w:val="00692F69"/>
    <w:rsid w:val="00781180"/>
    <w:rsid w:val="009974D6"/>
    <w:rsid w:val="00E601B8"/>
    <w:rsid w:val="00E71808"/>
    <w:rsid w:val="00F702A2"/>
    <w:rsid w:val="00FB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A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6B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6BC9"/>
    <w:rPr>
      <w:rFonts w:cs="Times New Roman"/>
      <w:b/>
      <w:bCs/>
      <w:kern w:val="44"/>
      <w:sz w:val="44"/>
      <w:szCs w:val="44"/>
    </w:rPr>
  </w:style>
  <w:style w:type="paragraph" w:styleId="Date">
    <w:name w:val="Date"/>
    <w:basedOn w:val="Normal"/>
    <w:next w:val="Normal"/>
    <w:link w:val="DateChar"/>
    <w:uiPriority w:val="99"/>
    <w:semiHidden/>
    <w:rsid w:val="00243DC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43DCF"/>
    <w:rPr>
      <w:rFonts w:cs="Times New Roman"/>
    </w:rPr>
  </w:style>
  <w:style w:type="table" w:styleId="TableGrid">
    <w:name w:val="Table Grid"/>
    <w:basedOn w:val="TableNormal"/>
    <w:uiPriority w:val="99"/>
    <w:rsid w:val="00692F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45</Words>
  <Characters>263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2016-07-29T01:37:00Z</dcterms:created>
  <dcterms:modified xsi:type="dcterms:W3CDTF">2016-07-29T02:37:00Z</dcterms:modified>
</cp:coreProperties>
</file>